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A8D3" w14:textId="77777777" w:rsidR="00C640AE" w:rsidRPr="00280E18" w:rsidRDefault="00C640AE">
      <w:pPr>
        <w:rPr>
          <w:lang w:val="hr-HR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5"/>
        <w:gridCol w:w="2475"/>
        <w:gridCol w:w="2475"/>
        <w:gridCol w:w="2475"/>
      </w:tblGrid>
      <w:tr w:rsidR="004C2AF5" w:rsidRPr="00DB45D8" w14:paraId="614EDF6A" w14:textId="77777777" w:rsidTr="00E60C81">
        <w:trPr>
          <w:trHeight w:hRule="exact" w:val="444"/>
        </w:trPr>
        <w:tc>
          <w:tcPr>
            <w:tcW w:w="9900" w:type="dxa"/>
            <w:gridSpan w:val="5"/>
            <w:shd w:val="clear" w:color="auto" w:fill="D9D9D9" w:themeFill="background1" w:themeFillShade="D9"/>
            <w:vAlign w:val="center"/>
          </w:tcPr>
          <w:p w14:paraId="40FA6704" w14:textId="77777777" w:rsidR="004C2AF5" w:rsidRPr="00DB45D8" w:rsidRDefault="009D1F7D" w:rsidP="00E60C81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DB45D8">
              <w:rPr>
                <w:rFonts w:ascii="Arial Narrow" w:hAnsi="Arial Narrow" w:cs="Arial"/>
                <w:b/>
                <w:lang w:val="hr-HR"/>
              </w:rPr>
              <w:t>OPĆI PODACI I KONTAKT</w:t>
            </w:r>
            <w:r w:rsidR="00B917CB" w:rsidRPr="00DB45D8">
              <w:rPr>
                <w:rFonts w:ascii="Arial Narrow" w:hAnsi="Arial Narrow" w:cs="Arial"/>
                <w:b/>
                <w:lang w:val="hr-HR"/>
              </w:rPr>
              <w:t xml:space="preserve"> PRISTUPNIKA</w:t>
            </w:r>
            <w:r w:rsidR="00345604">
              <w:rPr>
                <w:rFonts w:ascii="Arial Narrow" w:hAnsi="Arial Narrow" w:cs="Arial"/>
                <w:b/>
                <w:lang w:val="hr-HR"/>
              </w:rPr>
              <w:t>/PRISTUPNICE</w:t>
            </w:r>
            <w:r w:rsidRPr="00DB45D8">
              <w:rPr>
                <w:rFonts w:ascii="Arial Narrow" w:hAnsi="Arial Narrow" w:cs="Arial"/>
                <w:b/>
                <w:lang w:val="hr-HR"/>
              </w:rPr>
              <w:t>:</w:t>
            </w:r>
          </w:p>
        </w:tc>
      </w:tr>
      <w:tr w:rsidR="00BE046F" w:rsidRPr="00DB45D8" w14:paraId="47ABDE1B" w14:textId="77777777" w:rsidTr="00DD5570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29DDD2FB" w14:textId="0D7D150E" w:rsidR="00BE046F" w:rsidRPr="00DB45D8" w:rsidRDefault="00117EF1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Ime</w:t>
            </w:r>
            <w:r w:rsidR="0036446B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p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rezime</w:t>
            </w:r>
            <w:r w:rsidR="00A671B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3DF3A91F" w14:textId="77777777" w:rsidR="00BE046F" w:rsidRPr="00490F10" w:rsidRDefault="00BE046F" w:rsidP="00E60C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E046F" w:rsidRPr="00DB45D8" w14:paraId="3851EFE3" w14:textId="77777777" w:rsidTr="00DD5570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27749577" w14:textId="77777777" w:rsidR="00BE046F" w:rsidRPr="00DB45D8" w:rsidRDefault="00BE046F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Naziv studija:</w:t>
            </w:r>
          </w:p>
        </w:tc>
        <w:tc>
          <w:tcPr>
            <w:tcW w:w="7740" w:type="dxa"/>
            <w:gridSpan w:val="4"/>
            <w:vAlign w:val="center"/>
          </w:tcPr>
          <w:p w14:paraId="3E96C009" w14:textId="77777777" w:rsidR="00BE046F" w:rsidRPr="00490F10" w:rsidRDefault="00BE046F" w:rsidP="00E60C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E046F" w:rsidRPr="00DB45D8" w14:paraId="17F7626E" w14:textId="77777777" w:rsidTr="00DD5570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3A6CB068" w14:textId="77777777" w:rsidR="00BE046F" w:rsidRPr="00DB45D8" w:rsidRDefault="00BE046F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Matični broj</w:t>
            </w:r>
            <w:r w:rsidR="00345604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studenta</w:t>
            </w: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7740" w:type="dxa"/>
            <w:gridSpan w:val="4"/>
            <w:vAlign w:val="center"/>
          </w:tcPr>
          <w:p w14:paraId="76B8508F" w14:textId="77777777" w:rsidR="00BE046F" w:rsidRPr="00490F10" w:rsidRDefault="00BE046F" w:rsidP="00E60C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206A" w:rsidRPr="00DB45D8" w14:paraId="5AB36584" w14:textId="77777777" w:rsidTr="00E703DD">
        <w:trPr>
          <w:trHeight w:val="432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24D09" w14:textId="77777777" w:rsidR="0027206A" w:rsidRPr="00DB45D8" w:rsidRDefault="0027206A" w:rsidP="00E60C81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</w:t>
            </w: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-pošta: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24DE8" w14:textId="77777777" w:rsidR="0027206A" w:rsidRPr="00490F10" w:rsidRDefault="0027206A" w:rsidP="00E60C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703DD" w:rsidRPr="00DB45D8" w14:paraId="54734398" w14:textId="77777777" w:rsidTr="00E703DD">
        <w:trPr>
          <w:trHeight w:val="144"/>
        </w:trPr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A678C" w14:textId="77777777" w:rsidR="00E703DD" w:rsidRPr="00490F10" w:rsidRDefault="00E703DD" w:rsidP="00E60C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206A" w:rsidRPr="00DB45D8" w14:paraId="263339BC" w14:textId="77777777" w:rsidTr="00E60C81">
        <w:trPr>
          <w:trHeight w:hRule="exact" w:val="454"/>
        </w:trPr>
        <w:tc>
          <w:tcPr>
            <w:tcW w:w="990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500F9" w14:textId="77777777" w:rsidR="0027206A" w:rsidRPr="00117EF1" w:rsidRDefault="0027206A" w:rsidP="00E60C81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117EF1">
              <w:rPr>
                <w:rFonts w:ascii="Arial Narrow" w:hAnsi="Arial Narrow" w:cs="Arial"/>
                <w:b/>
                <w:lang w:val="hr-HR"/>
              </w:rPr>
              <w:t>NASLOV PREDLOŽENE TEME</w:t>
            </w:r>
          </w:p>
        </w:tc>
      </w:tr>
      <w:tr w:rsidR="0027206A" w:rsidRPr="00DB45D8" w14:paraId="2244F8DB" w14:textId="77777777" w:rsidTr="00DD5570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163A9CA5" w14:textId="77777777" w:rsidR="0027206A" w:rsidRPr="00490F10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90F10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Hrvatski: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61981405" w14:textId="77777777" w:rsidR="0027206A" w:rsidRPr="00490F10" w:rsidRDefault="0027206A" w:rsidP="00E60C8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7206A" w:rsidRPr="00DB45D8" w14:paraId="0D5E897D" w14:textId="77777777" w:rsidTr="00DD5570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4B0BB8C2" w14:textId="77777777" w:rsidR="0027206A" w:rsidRPr="00490F10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90F10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Engleski: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1BBBC418" w14:textId="77777777" w:rsidR="0027206A" w:rsidRPr="00490F10" w:rsidRDefault="0027206A" w:rsidP="00E60C8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7206A" w:rsidRPr="00DB45D8" w14:paraId="0759A5CC" w14:textId="77777777" w:rsidTr="00DD5570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7ECD3FCC" w14:textId="77777777" w:rsidR="0027206A" w:rsidRPr="00490F10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Jezik pisanja rada: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23156893" w14:textId="77777777" w:rsidR="0027206A" w:rsidRPr="00490F10" w:rsidRDefault="0027206A" w:rsidP="00E60C8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7206A" w:rsidRPr="00DB45D8" w14:paraId="5589907C" w14:textId="77777777" w:rsidTr="00E703DD">
        <w:trPr>
          <w:trHeight w:val="432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A4726" w14:textId="77777777" w:rsidR="0027206A" w:rsidRPr="00490F10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Obrazloženje za pisanje rada na stranom jeziku: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82D94" w14:textId="77777777" w:rsidR="0027206A" w:rsidRPr="00490F10" w:rsidRDefault="0027206A" w:rsidP="00E60C8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7206A" w:rsidRPr="00DB45D8" w14:paraId="4770E573" w14:textId="77777777" w:rsidTr="00E60C81">
        <w:trPr>
          <w:trHeight w:hRule="exact" w:val="454"/>
        </w:trPr>
        <w:tc>
          <w:tcPr>
            <w:tcW w:w="990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8B97E" w14:textId="77777777" w:rsidR="0027206A" w:rsidRPr="007C1FE5" w:rsidRDefault="0027206A" w:rsidP="00E60C81">
            <w:pPr>
              <w:jc w:val="center"/>
              <w:rPr>
                <w:rFonts w:ascii="Arial Narrow" w:hAnsi="Arial Narrow"/>
                <w:b/>
                <w:lang w:val="pt-BR"/>
              </w:rPr>
            </w:pPr>
            <w:r w:rsidRPr="00DB45D8">
              <w:rPr>
                <w:rFonts w:ascii="Arial Narrow" w:hAnsi="Arial Narrow"/>
                <w:b/>
                <w:lang w:val="pt-BR"/>
              </w:rPr>
              <w:t>PREDLOŽENI MENTOR</w:t>
            </w:r>
          </w:p>
        </w:tc>
      </w:tr>
      <w:tr w:rsidR="00E703DD" w:rsidRPr="00DB45D8" w14:paraId="35CF114B" w14:textId="77777777" w:rsidTr="00E703DD">
        <w:trPr>
          <w:trHeight w:val="432"/>
        </w:trPr>
        <w:tc>
          <w:tcPr>
            <w:tcW w:w="2475" w:type="dxa"/>
            <w:gridSpan w:val="2"/>
            <w:vAlign w:val="center"/>
          </w:tcPr>
          <w:p w14:paraId="511F3BFA" w14:textId="77777777" w:rsidR="00E703DD" w:rsidRDefault="00E703DD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2475" w:type="dxa"/>
            <w:vAlign w:val="center"/>
          </w:tcPr>
          <w:p w14:paraId="364CBF6F" w14:textId="3491FBE7" w:rsidR="00E703DD" w:rsidRDefault="00E703DD" w:rsidP="00E60C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Titula, </w:t>
            </w:r>
            <w:r w:rsidR="0036446B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i</w:t>
            </w: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me</w:t>
            </w:r>
            <w:r w:rsidR="0036446B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p</w:t>
            </w: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rezime:</w:t>
            </w:r>
          </w:p>
        </w:tc>
        <w:tc>
          <w:tcPr>
            <w:tcW w:w="2475" w:type="dxa"/>
            <w:vAlign w:val="center"/>
          </w:tcPr>
          <w:p w14:paraId="3958E875" w14:textId="77777777" w:rsidR="00E703DD" w:rsidRDefault="00E703DD" w:rsidP="00E60C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Ustanova:</w:t>
            </w:r>
          </w:p>
        </w:tc>
        <w:tc>
          <w:tcPr>
            <w:tcW w:w="2475" w:type="dxa"/>
            <w:vAlign w:val="center"/>
          </w:tcPr>
          <w:p w14:paraId="22DA8FE5" w14:textId="77777777" w:rsidR="00E703DD" w:rsidRPr="00DB45D8" w:rsidRDefault="00E703DD" w:rsidP="00E60C81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E-pošta:</w:t>
            </w:r>
          </w:p>
        </w:tc>
      </w:tr>
      <w:tr w:rsidR="00E703DD" w:rsidRPr="00DB45D8" w14:paraId="25B03451" w14:textId="77777777" w:rsidTr="00E60C81">
        <w:trPr>
          <w:trHeight w:val="432"/>
        </w:trPr>
        <w:tc>
          <w:tcPr>
            <w:tcW w:w="2475" w:type="dxa"/>
            <w:gridSpan w:val="2"/>
            <w:shd w:val="clear" w:color="auto" w:fill="D9D9D9" w:themeFill="background1" w:themeFillShade="D9"/>
            <w:vAlign w:val="center"/>
          </w:tcPr>
          <w:p w14:paraId="63D74090" w14:textId="77777777" w:rsidR="00E703DD" w:rsidRPr="00E703DD" w:rsidRDefault="00E703DD" w:rsidP="00E60C8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703DD">
              <w:rPr>
                <w:rFonts w:ascii="Arial Narrow" w:hAnsi="Arial Narrow" w:cs="Arial"/>
                <w:b/>
                <w:sz w:val="20"/>
                <w:szCs w:val="20"/>
              </w:rPr>
              <w:t>M</w:t>
            </w:r>
            <w:r w:rsidRPr="00E703DD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entor</w:t>
            </w:r>
          </w:p>
        </w:tc>
        <w:tc>
          <w:tcPr>
            <w:tcW w:w="2475" w:type="dxa"/>
            <w:vAlign w:val="center"/>
          </w:tcPr>
          <w:p w14:paraId="53D4B7BE" w14:textId="77777777" w:rsidR="00E703DD" w:rsidRPr="004A65DB" w:rsidRDefault="00E703DD" w:rsidP="00E60C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2299CF4A" w14:textId="77777777" w:rsidR="00E703DD" w:rsidRPr="004A65DB" w:rsidRDefault="00E703DD" w:rsidP="00E60C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75" w:type="dxa"/>
            <w:vAlign w:val="center"/>
          </w:tcPr>
          <w:p w14:paraId="01B20681" w14:textId="77777777" w:rsidR="00E703DD" w:rsidRPr="004A65DB" w:rsidRDefault="00E703DD" w:rsidP="00E60C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703DD" w:rsidRPr="00DB45D8" w14:paraId="21C95E24" w14:textId="77777777" w:rsidTr="00E703DD">
        <w:trPr>
          <w:trHeight w:val="144"/>
        </w:trPr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3DCC5" w14:textId="77777777" w:rsidR="00E703DD" w:rsidRPr="00DB45D8" w:rsidRDefault="00E703DD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27206A" w:rsidRPr="00DB45D8" w14:paraId="74EAD210" w14:textId="77777777" w:rsidTr="00E60C81">
        <w:trPr>
          <w:trHeight w:hRule="exact" w:val="454"/>
        </w:trPr>
        <w:tc>
          <w:tcPr>
            <w:tcW w:w="990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D4632" w14:textId="77777777" w:rsidR="0027206A" w:rsidRPr="00DB45D8" w:rsidRDefault="0027206A" w:rsidP="00E60C81">
            <w:pPr>
              <w:jc w:val="center"/>
              <w:rPr>
                <w:rFonts w:ascii="Arial Narrow" w:hAnsi="Arial Narrow"/>
                <w:b/>
                <w:lang w:val="hr-HR"/>
              </w:rPr>
            </w:pPr>
            <w:r w:rsidRPr="00DB45D8">
              <w:rPr>
                <w:rFonts w:ascii="Arial Narrow" w:hAnsi="Arial Narrow" w:cs="Arial"/>
                <w:b/>
                <w:lang w:val="hr-HR"/>
              </w:rPr>
              <w:t>OBRAZLOŽENJE TEME</w:t>
            </w:r>
            <w:r>
              <w:rPr>
                <w:rFonts w:ascii="Arial Narrow" w:hAnsi="Arial Narrow" w:cs="Arial"/>
                <w:b/>
                <w:lang w:val="hr-HR"/>
              </w:rPr>
              <w:t>, CILJ, PLAN, METODOLOGIJA I DOPRINOS RADA</w:t>
            </w:r>
          </w:p>
        </w:tc>
      </w:tr>
      <w:tr w:rsidR="0027206A" w:rsidRPr="00DB45D8" w14:paraId="10605922" w14:textId="77777777" w:rsidTr="00E60C81">
        <w:tc>
          <w:tcPr>
            <w:tcW w:w="9900" w:type="dxa"/>
            <w:gridSpan w:val="5"/>
            <w:shd w:val="clear" w:color="auto" w:fill="D9D9D9" w:themeFill="background1" w:themeFillShade="D9"/>
          </w:tcPr>
          <w:p w14:paraId="6F89B136" w14:textId="209E5E18" w:rsidR="0027206A" w:rsidRPr="00DB45D8" w:rsidRDefault="0027206A" w:rsidP="00E60C81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BC211B">
              <w:rPr>
                <w:rFonts w:ascii="Arial Narrow" w:hAnsi="Arial Narrow"/>
                <w:b/>
                <w:sz w:val="22"/>
                <w:szCs w:val="20"/>
                <w:lang w:val="pt-BR"/>
              </w:rPr>
              <w:t>Obrazloženje teme rada</w:t>
            </w:r>
            <w:r w:rsidR="00BC211B">
              <w:rPr>
                <w:rFonts w:ascii="Arial Narrow" w:hAnsi="Arial Narrow"/>
                <w:b/>
                <w:sz w:val="22"/>
                <w:szCs w:val="20"/>
                <w:lang w:val="pt-BR"/>
              </w:rPr>
              <w:t xml:space="preserve"> 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A671B9">
              <w:rPr>
                <w:rFonts w:ascii="Arial Narrow" w:hAnsi="Arial Narrow"/>
                <w:i/>
                <w:sz w:val="20"/>
                <w:szCs w:val="20"/>
                <w:lang w:val="pt-BR"/>
              </w:rPr>
              <w:t>maksimalno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E60C81">
              <w:rPr>
                <w:rFonts w:ascii="Arial Narrow" w:hAnsi="Arial Narrow"/>
                <w:i/>
                <w:sz w:val="20"/>
                <w:szCs w:val="20"/>
              </w:rPr>
              <w:t>2</w:t>
            </w:r>
            <w:r w:rsidR="00BC211B">
              <w:rPr>
                <w:rFonts w:ascii="Arial Narrow" w:hAnsi="Arial Narrow"/>
                <w:i/>
                <w:sz w:val="20"/>
                <w:szCs w:val="20"/>
              </w:rPr>
              <w:t>0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00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znakova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s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praznim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mjestima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BC211B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</w:tr>
      <w:tr w:rsidR="0027206A" w:rsidRPr="00DB45D8" w14:paraId="11B27542" w14:textId="77777777" w:rsidTr="00345604">
        <w:trPr>
          <w:trHeight w:val="288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14:paraId="5B483236" w14:textId="77777777" w:rsidR="0027206A" w:rsidRDefault="0027206A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53AECDF6" w14:textId="130AC96D" w:rsidR="00BC211B" w:rsidRDefault="00BC211B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1FDE1EB6" w14:textId="236FEDC3" w:rsidR="003316DE" w:rsidRDefault="003316DE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18011A43" w14:textId="77777777" w:rsidR="000F4218" w:rsidRPr="00345604" w:rsidRDefault="000F4218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74202EDB" w14:textId="77777777" w:rsidR="0027206A" w:rsidRPr="00DB45D8" w:rsidRDefault="0027206A" w:rsidP="00E60C81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27206A" w:rsidRPr="00DB45D8" w14:paraId="3CC8F0FC" w14:textId="77777777" w:rsidTr="00E60C81">
        <w:tc>
          <w:tcPr>
            <w:tcW w:w="9900" w:type="dxa"/>
            <w:gridSpan w:val="5"/>
            <w:shd w:val="clear" w:color="auto" w:fill="D9D9D9" w:themeFill="background1" w:themeFillShade="D9"/>
          </w:tcPr>
          <w:p w14:paraId="06491576" w14:textId="481ED9CF" w:rsidR="0027206A" w:rsidRPr="00DB45D8" w:rsidRDefault="0027206A" w:rsidP="00E60C81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BC211B">
              <w:rPr>
                <w:rFonts w:ascii="Arial Narrow" w:hAnsi="Arial Narrow"/>
                <w:b/>
                <w:sz w:val="22"/>
                <w:szCs w:val="20"/>
                <w:lang w:val="pt-BR"/>
              </w:rPr>
              <w:t>Cilj rada</w:t>
            </w:r>
            <w:r w:rsidR="00BC211B">
              <w:rPr>
                <w:rFonts w:ascii="Arial Narrow" w:hAnsi="Arial Narrow"/>
                <w:b/>
                <w:sz w:val="22"/>
                <w:szCs w:val="20"/>
                <w:lang w:val="pt-BR"/>
              </w:rPr>
              <w:t xml:space="preserve"> 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A671B9">
              <w:rPr>
                <w:rFonts w:ascii="Arial Narrow" w:hAnsi="Arial Narrow"/>
                <w:i/>
                <w:sz w:val="20"/>
                <w:szCs w:val="20"/>
                <w:lang w:val="pt-BR"/>
              </w:rPr>
              <w:t>maksimalno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>
              <w:rPr>
                <w:rFonts w:ascii="Arial Narrow" w:hAnsi="Arial Narrow"/>
                <w:i/>
                <w:sz w:val="20"/>
                <w:szCs w:val="20"/>
              </w:rPr>
              <w:t>7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00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znakova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s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praznim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mjestima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BC211B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</w:tr>
      <w:tr w:rsidR="0027206A" w:rsidRPr="00DB45D8" w14:paraId="15DAA566" w14:textId="77777777" w:rsidTr="00345604">
        <w:trPr>
          <w:trHeight w:val="288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14:paraId="03D1D854" w14:textId="77777777" w:rsidR="0027206A" w:rsidRDefault="0027206A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4A364AA4" w14:textId="299726E5" w:rsidR="0027206A" w:rsidRDefault="0027206A" w:rsidP="003316DE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26BBED7E" w14:textId="15ACBC00" w:rsidR="003316DE" w:rsidRDefault="003316DE" w:rsidP="003316DE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1EB51193" w14:textId="77777777" w:rsidR="000F4218" w:rsidRPr="003316DE" w:rsidRDefault="000F4218" w:rsidP="003316DE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1FDA5424" w14:textId="77777777" w:rsidR="00E703DD" w:rsidRPr="00DB45D8" w:rsidRDefault="00E703DD" w:rsidP="00E60C81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27206A" w:rsidRPr="00DB45D8" w14:paraId="4C751D77" w14:textId="77777777" w:rsidTr="00E60C81">
        <w:tc>
          <w:tcPr>
            <w:tcW w:w="9900" w:type="dxa"/>
            <w:gridSpan w:val="5"/>
            <w:shd w:val="clear" w:color="auto" w:fill="D9D9D9" w:themeFill="background1" w:themeFillShade="D9"/>
          </w:tcPr>
          <w:p w14:paraId="0007F600" w14:textId="32F2EAA2" w:rsidR="0027206A" w:rsidRPr="00DB45D8" w:rsidRDefault="0027206A" w:rsidP="00E60C81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  <w:lang w:val="pt-BR"/>
              </w:rPr>
            </w:pPr>
            <w:r w:rsidRPr="00BC211B">
              <w:rPr>
                <w:rFonts w:ascii="Arial Narrow" w:hAnsi="Arial Narrow"/>
                <w:b/>
                <w:sz w:val="22"/>
                <w:szCs w:val="20"/>
                <w:lang w:val="pt-BR"/>
              </w:rPr>
              <w:t>Metodologija i plan istraživanja</w:t>
            </w:r>
            <w:r w:rsidR="00BC211B">
              <w:rPr>
                <w:rFonts w:ascii="Arial Narrow" w:hAnsi="Arial Narrow"/>
                <w:b/>
                <w:sz w:val="22"/>
                <w:szCs w:val="20"/>
                <w:lang w:val="pt-BR"/>
              </w:rPr>
              <w:t xml:space="preserve"> </w:t>
            </w:r>
            <w:r w:rsidR="00BC211B" w:rsidRPr="00DA1067">
              <w:rPr>
                <w:rFonts w:ascii="Arial Narrow" w:hAnsi="Arial Narrow"/>
                <w:sz w:val="20"/>
                <w:szCs w:val="20"/>
              </w:rPr>
              <w:t>(</w:t>
            </w:r>
            <w:r w:rsidR="00A671B9">
              <w:rPr>
                <w:rFonts w:ascii="Arial Narrow" w:hAnsi="Arial Narrow" w:cs="Arial"/>
                <w:i/>
                <w:iCs/>
                <w:sz w:val="20"/>
                <w:szCs w:val="20"/>
              </w:rPr>
              <w:t>maksimalno</w:t>
            </w:r>
            <w:r w:rsidR="00BC211B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40</w:t>
            </w:r>
            <w:r w:rsidR="00BC211B" w:rsidRPr="00DA1067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00 </w:t>
            </w:r>
            <w:r w:rsidR="00BC211B" w:rsidRPr="00E90FDF">
              <w:rPr>
                <w:rFonts w:ascii="Arial Narrow" w:hAnsi="Arial Narrow" w:cs="Arial"/>
                <w:i/>
                <w:iCs/>
                <w:sz w:val="20"/>
                <w:szCs w:val="20"/>
                <w:lang w:val="pt-BR"/>
              </w:rPr>
              <w:t>znakova</w:t>
            </w:r>
            <w:r w:rsidR="00BC211B" w:rsidRPr="00DA1067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 w:cs="Arial"/>
                <w:i/>
                <w:iCs/>
                <w:sz w:val="20"/>
                <w:szCs w:val="20"/>
                <w:lang w:val="pt-BR"/>
              </w:rPr>
              <w:t>s</w:t>
            </w:r>
            <w:r w:rsidR="00BC211B" w:rsidRPr="00DA1067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 w:cs="Arial"/>
                <w:i/>
                <w:iCs/>
                <w:sz w:val="20"/>
                <w:szCs w:val="20"/>
                <w:lang w:val="pt-BR"/>
              </w:rPr>
              <w:t>praznim</w:t>
            </w:r>
            <w:r w:rsidR="00BC211B" w:rsidRPr="00DA1067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 w:cs="Arial"/>
                <w:i/>
                <w:iCs/>
                <w:sz w:val="20"/>
                <w:szCs w:val="20"/>
                <w:lang w:val="pt-BR"/>
              </w:rPr>
              <w:t>mjestima</w:t>
            </w:r>
            <w:r w:rsidR="00BC211B" w:rsidRPr="00DA1067">
              <w:rPr>
                <w:rFonts w:ascii="Arial Narrow" w:hAnsi="Arial Narrow" w:cs="Arial"/>
                <w:i/>
                <w:iCs/>
                <w:sz w:val="20"/>
                <w:szCs w:val="20"/>
              </w:rPr>
              <w:t>)</w:t>
            </w:r>
            <w:r w:rsidR="00BC211B">
              <w:rPr>
                <w:rFonts w:ascii="Arial Narrow" w:hAnsi="Arial Narrow" w:cs="Arial"/>
                <w:i/>
                <w:iCs/>
                <w:sz w:val="20"/>
                <w:szCs w:val="20"/>
              </w:rPr>
              <w:t>:</w:t>
            </w:r>
          </w:p>
        </w:tc>
      </w:tr>
      <w:tr w:rsidR="0027206A" w:rsidRPr="00DB45D8" w14:paraId="11A990F6" w14:textId="77777777" w:rsidTr="00345604">
        <w:trPr>
          <w:trHeight w:val="288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14:paraId="43F8324D" w14:textId="77777777" w:rsidR="0027206A" w:rsidRDefault="0027206A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7B692BE3" w14:textId="274CE3DE" w:rsidR="00E703DD" w:rsidRDefault="00E703DD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4BCE7485" w14:textId="77777777" w:rsidR="003316DE" w:rsidRPr="00345604" w:rsidRDefault="003316DE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7E9DA807" w14:textId="77777777" w:rsidR="0027206A" w:rsidRDefault="0027206A" w:rsidP="00E60C81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  <w:p w14:paraId="0CC58C71" w14:textId="7DE2BDF0" w:rsidR="000F4218" w:rsidRPr="00DB45D8" w:rsidRDefault="000F4218" w:rsidP="00E60C81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27206A" w:rsidRPr="00DB45D8" w14:paraId="57B550F9" w14:textId="77777777" w:rsidTr="000F4218">
        <w:tc>
          <w:tcPr>
            <w:tcW w:w="990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2AF2E7" w14:textId="7DFFFB0F" w:rsidR="0027206A" w:rsidRPr="00DB45D8" w:rsidRDefault="0027206A" w:rsidP="00E60C81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 w:rsidRPr="00BC211B">
              <w:rPr>
                <w:rFonts w:ascii="Arial Narrow" w:hAnsi="Arial Narrow"/>
                <w:b/>
                <w:sz w:val="22"/>
                <w:szCs w:val="20"/>
                <w:lang w:val="pt-BR"/>
              </w:rPr>
              <w:t>Očekivani doprinos rada</w:t>
            </w:r>
            <w:r w:rsidR="00BC211B">
              <w:rPr>
                <w:rFonts w:ascii="Arial Narrow" w:hAnsi="Arial Narrow"/>
                <w:b/>
                <w:sz w:val="22"/>
                <w:szCs w:val="20"/>
                <w:lang w:val="pt-BR"/>
              </w:rPr>
              <w:t xml:space="preserve"> 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>(</w:t>
            </w:r>
            <w:r w:rsidR="00A671B9">
              <w:rPr>
                <w:rFonts w:ascii="Arial Narrow" w:hAnsi="Arial Narrow"/>
                <w:i/>
                <w:sz w:val="20"/>
                <w:szCs w:val="20"/>
                <w:lang w:val="pt-BR"/>
              </w:rPr>
              <w:t xml:space="preserve">maksimalno </w:t>
            </w:r>
            <w:r w:rsidR="00BC211B">
              <w:rPr>
                <w:rFonts w:ascii="Arial Narrow" w:hAnsi="Arial Narrow"/>
                <w:i/>
                <w:sz w:val="20"/>
                <w:szCs w:val="20"/>
              </w:rPr>
              <w:t>7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00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znakova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s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praznim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BC211B" w:rsidRPr="00E90FDF">
              <w:rPr>
                <w:rFonts w:ascii="Arial Narrow" w:hAnsi="Arial Narrow"/>
                <w:i/>
                <w:sz w:val="20"/>
                <w:szCs w:val="20"/>
                <w:lang w:val="pt-BR"/>
              </w:rPr>
              <w:t>mjestima</w:t>
            </w:r>
            <w:r w:rsidR="00BC211B" w:rsidRPr="00DA1067">
              <w:rPr>
                <w:rFonts w:ascii="Arial Narrow" w:hAnsi="Arial Narrow"/>
                <w:i/>
                <w:sz w:val="20"/>
                <w:szCs w:val="20"/>
              </w:rPr>
              <w:t>)</w:t>
            </w:r>
            <w:r w:rsidR="00BC211B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</w:tr>
      <w:tr w:rsidR="0027206A" w:rsidRPr="00DB45D8" w14:paraId="3241B96D" w14:textId="77777777" w:rsidTr="000F4218">
        <w:trPr>
          <w:trHeight w:val="288"/>
        </w:trPr>
        <w:tc>
          <w:tcPr>
            <w:tcW w:w="9900" w:type="dxa"/>
            <w:gridSpan w:val="5"/>
            <w:tcBorders>
              <w:bottom w:val="single" w:sz="4" w:space="0" w:color="auto"/>
            </w:tcBorders>
          </w:tcPr>
          <w:p w14:paraId="61F03E1E" w14:textId="77777777" w:rsidR="0027206A" w:rsidRDefault="0027206A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0E90C5CD" w14:textId="1CDCF5D4" w:rsidR="003316DE" w:rsidRDefault="003316DE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63CF7A63" w14:textId="329BE0BC" w:rsidR="003316DE" w:rsidRDefault="003316DE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210953DB" w14:textId="77777777" w:rsidR="000F4218" w:rsidRPr="00345604" w:rsidRDefault="000F4218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  <w:p w14:paraId="093786F9" w14:textId="77777777" w:rsidR="0027206A" w:rsidRPr="00DB45D8" w:rsidRDefault="0027206A" w:rsidP="00E60C81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val="pt-BR"/>
              </w:rPr>
            </w:pPr>
          </w:p>
        </w:tc>
      </w:tr>
      <w:tr w:rsidR="002B0E65" w:rsidRPr="00DB45D8" w14:paraId="4AC1DCB8" w14:textId="77777777" w:rsidTr="000F4218">
        <w:trPr>
          <w:trHeight w:val="144"/>
        </w:trPr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C3C23" w14:textId="77777777" w:rsidR="000F4218" w:rsidRDefault="000F4218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  <w:p w14:paraId="4A44C18B" w14:textId="2873A36F" w:rsidR="000F4218" w:rsidRPr="00E60C81" w:rsidRDefault="000F4218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0F4218" w:rsidRPr="00DB45D8" w14:paraId="0469B2C2" w14:textId="77777777" w:rsidTr="000F4218">
        <w:trPr>
          <w:trHeight w:val="144"/>
        </w:trPr>
        <w:tc>
          <w:tcPr>
            <w:tcW w:w="9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9E2AD" w14:textId="77777777" w:rsidR="000F4218" w:rsidRDefault="000F4218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</w:tr>
      <w:tr w:rsidR="0027206A" w:rsidRPr="00DB45D8" w14:paraId="6E15A807" w14:textId="77777777" w:rsidTr="00E60C81">
        <w:trPr>
          <w:trHeight w:val="432"/>
        </w:trPr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D55EA" w14:textId="7AB5C85A" w:rsidR="0027206A" w:rsidRPr="00DB45D8" w:rsidRDefault="0027206A" w:rsidP="00E60C81">
            <w:pPr>
              <w:jc w:val="center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345604">
              <w:rPr>
                <w:rFonts w:ascii="Arial Narrow" w:hAnsi="Arial Narrow" w:cs="Arial"/>
                <w:b/>
                <w:lang w:val="hr-HR"/>
              </w:rPr>
              <w:t>POPIS LITERATURE</w:t>
            </w:r>
            <w:r w:rsidR="00BC211B">
              <w:rPr>
                <w:rFonts w:ascii="Arial Narrow" w:hAnsi="Arial Narrow" w:cs="Arial"/>
                <w:b/>
                <w:lang w:val="hr-HR"/>
              </w:rPr>
              <w:t xml:space="preserve"> </w:t>
            </w:r>
            <w:r w:rsidR="00BC211B" w:rsidRPr="00BC211B">
              <w:rPr>
                <w:rFonts w:ascii="Arial Narrow" w:hAnsi="Arial Narrow" w:cs="Arial"/>
                <w:sz w:val="20"/>
                <w:lang w:val="hr-HR"/>
              </w:rPr>
              <w:t>(</w:t>
            </w:r>
            <w:r w:rsidR="00A671B9">
              <w:rPr>
                <w:rFonts w:ascii="Arial Narrow" w:hAnsi="Arial Narrow" w:cs="Arial"/>
                <w:sz w:val="20"/>
                <w:lang w:val="hr-HR"/>
              </w:rPr>
              <w:t>maksimalno 20</w:t>
            </w:r>
            <w:r w:rsidR="00BC211B" w:rsidRPr="00BC211B">
              <w:rPr>
                <w:rFonts w:ascii="Arial Narrow" w:hAnsi="Arial Narrow" w:cs="Arial"/>
                <w:sz w:val="20"/>
                <w:lang w:val="hr-HR"/>
              </w:rPr>
              <w:t xml:space="preserve"> referenci)</w:t>
            </w:r>
            <w:r w:rsidR="00A671B9">
              <w:rPr>
                <w:rFonts w:ascii="Arial Narrow" w:hAnsi="Arial Narrow" w:cs="Arial"/>
                <w:sz w:val="20"/>
                <w:lang w:val="hr-HR"/>
              </w:rPr>
              <w:t>:</w:t>
            </w:r>
          </w:p>
        </w:tc>
      </w:tr>
      <w:tr w:rsidR="0027206A" w:rsidRPr="00DB45D8" w14:paraId="0B38FDEB" w14:textId="77777777" w:rsidTr="00E60C81">
        <w:tc>
          <w:tcPr>
            <w:tcW w:w="99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FDC1352" w14:textId="5347014B" w:rsidR="0027206A" w:rsidRDefault="0027206A" w:rsidP="00E60C81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66096F96" w14:textId="77777777" w:rsidR="003316DE" w:rsidRPr="0027206A" w:rsidRDefault="003316DE" w:rsidP="00E60C81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48DE1784" w14:textId="77777777" w:rsidR="0027206A" w:rsidRPr="00DB45D8" w:rsidRDefault="0027206A" w:rsidP="00E60C81">
            <w:pPr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</w:p>
        </w:tc>
      </w:tr>
      <w:tr w:rsidR="00E703DD" w:rsidRPr="00DB45D8" w14:paraId="40CA1B9F" w14:textId="77777777" w:rsidTr="00E60C81">
        <w:trPr>
          <w:trHeight w:val="144"/>
        </w:trPr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71E77B" w14:textId="77777777" w:rsidR="00E703DD" w:rsidRPr="0027206A" w:rsidRDefault="00E703DD" w:rsidP="00E60C81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27206A" w:rsidRPr="00DB45D8" w14:paraId="21DCFBF7" w14:textId="77777777" w:rsidTr="00E60C81">
        <w:trPr>
          <w:trHeight w:hRule="exact" w:val="454"/>
        </w:trPr>
        <w:tc>
          <w:tcPr>
            <w:tcW w:w="990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2769C" w14:textId="77777777" w:rsidR="0027206A" w:rsidRPr="00DB45D8" w:rsidRDefault="0027206A" w:rsidP="00E60C81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DB45D8">
              <w:rPr>
                <w:rFonts w:ascii="Arial Narrow" w:hAnsi="Arial Narrow" w:cs="Arial"/>
                <w:b/>
                <w:lang w:val="hr-HR"/>
              </w:rPr>
              <w:t>ŽIVOTOPIS PRISTUPNIKA/PRISTUPNICE:</w:t>
            </w:r>
          </w:p>
        </w:tc>
      </w:tr>
      <w:tr w:rsidR="0027206A" w:rsidRPr="00DB45D8" w14:paraId="77317F0F" w14:textId="77777777" w:rsidTr="00E703DD">
        <w:trPr>
          <w:trHeight w:val="864"/>
        </w:trPr>
        <w:tc>
          <w:tcPr>
            <w:tcW w:w="2160" w:type="dxa"/>
            <w:shd w:val="clear" w:color="auto" w:fill="auto"/>
            <w:vAlign w:val="center"/>
          </w:tcPr>
          <w:p w14:paraId="35BAFC89" w14:textId="77777777" w:rsidR="0027206A" w:rsidRPr="00DB45D8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Obrazovanje </w:t>
            </w:r>
          </w:p>
          <w:p w14:paraId="6176EA63" w14:textId="77777777" w:rsidR="0027206A" w:rsidRPr="00DB45D8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sz w:val="20"/>
                <w:szCs w:val="20"/>
                <w:lang w:val="hr-HR"/>
              </w:rPr>
              <w:t>(kronološki od novijeg</w:t>
            </w: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prema</w:t>
            </w:r>
            <w:r w:rsidRPr="00DB45D8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starijem datumu):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2A0AB0E8" w14:textId="77777777" w:rsidR="0027206A" w:rsidRPr="0027206A" w:rsidRDefault="0027206A" w:rsidP="00E60C81">
            <w:pPr>
              <w:pStyle w:val="CVNormal"/>
              <w:ind w:left="0"/>
              <w:rPr>
                <w:rFonts w:cs="Arial"/>
                <w:lang w:val="hr-HR"/>
              </w:rPr>
            </w:pPr>
          </w:p>
        </w:tc>
      </w:tr>
      <w:tr w:rsidR="0027206A" w:rsidRPr="00DB45D8" w14:paraId="3DAF13B6" w14:textId="77777777" w:rsidTr="00E703DD">
        <w:trPr>
          <w:trHeight w:val="864"/>
        </w:trPr>
        <w:tc>
          <w:tcPr>
            <w:tcW w:w="2160" w:type="dxa"/>
            <w:shd w:val="clear" w:color="auto" w:fill="auto"/>
            <w:vAlign w:val="center"/>
          </w:tcPr>
          <w:p w14:paraId="40E446EE" w14:textId="77777777" w:rsidR="0027206A" w:rsidRPr="00DB45D8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Radno iskustvo</w:t>
            </w:r>
          </w:p>
          <w:p w14:paraId="1081E245" w14:textId="77777777" w:rsidR="0027206A" w:rsidRPr="00DB45D8" w:rsidRDefault="0027206A" w:rsidP="00E60C81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DB45D8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(kronološki od novijeg </w:t>
            </w: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prema</w:t>
            </w:r>
            <w:r w:rsidRPr="00DB45D8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starijem datumu):</w:t>
            </w:r>
          </w:p>
          <w:p w14:paraId="61D22152" w14:textId="77777777" w:rsidR="0027206A" w:rsidRPr="00DB45D8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55551FBA" w14:textId="77777777" w:rsidR="0027206A" w:rsidRPr="0027206A" w:rsidRDefault="0027206A" w:rsidP="00E60C81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316DE" w:rsidRPr="00DB45D8" w14:paraId="49D65FAB" w14:textId="77777777" w:rsidTr="00E703DD">
        <w:trPr>
          <w:trHeight w:val="864"/>
        </w:trPr>
        <w:tc>
          <w:tcPr>
            <w:tcW w:w="2160" w:type="dxa"/>
            <w:shd w:val="clear" w:color="auto" w:fill="auto"/>
            <w:vAlign w:val="center"/>
          </w:tcPr>
          <w:p w14:paraId="69EA1645" w14:textId="5B092EFA" w:rsidR="003316DE" w:rsidRPr="00DB45D8" w:rsidRDefault="003316DE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316D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Popis radova pristupnika/pristupnice </w:t>
            </w:r>
            <w:r w:rsidRPr="003316DE">
              <w:rPr>
                <w:rFonts w:ascii="Arial Narrow" w:hAnsi="Arial Narrow" w:cs="Arial"/>
                <w:sz w:val="20"/>
                <w:szCs w:val="20"/>
                <w:lang w:val="hr-HR"/>
              </w:rPr>
              <w:t>(ako ih je bilo)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54653606" w14:textId="77777777" w:rsidR="003316DE" w:rsidRPr="0027206A" w:rsidRDefault="003316DE" w:rsidP="00E60C81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316DE" w:rsidRPr="00DB45D8" w14:paraId="0B0C6B94" w14:textId="77777777" w:rsidTr="00E703DD">
        <w:trPr>
          <w:trHeight w:val="864"/>
        </w:trPr>
        <w:tc>
          <w:tcPr>
            <w:tcW w:w="2160" w:type="dxa"/>
            <w:shd w:val="clear" w:color="auto" w:fill="auto"/>
            <w:vAlign w:val="center"/>
          </w:tcPr>
          <w:p w14:paraId="58BAD4BE" w14:textId="77777777" w:rsidR="003316DE" w:rsidRDefault="003316DE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316DE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Popis aktivnih sudjelovanja na stručnim i znanstvenim aktivnostima </w:t>
            </w:r>
          </w:p>
          <w:p w14:paraId="437EDE29" w14:textId="64C0EFC2" w:rsidR="003316DE" w:rsidRPr="00DB45D8" w:rsidRDefault="003316DE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3316DE">
              <w:rPr>
                <w:rFonts w:ascii="Arial Narrow" w:hAnsi="Arial Narrow" w:cs="Arial"/>
                <w:sz w:val="20"/>
                <w:szCs w:val="20"/>
                <w:lang w:val="hr-HR"/>
              </w:rPr>
              <w:t>(ako ih je bilo)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14:paraId="751D95E5" w14:textId="77777777" w:rsidR="003316DE" w:rsidRPr="0027206A" w:rsidRDefault="003316DE" w:rsidP="00E60C81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27206A" w:rsidRPr="000F1F8C" w14:paraId="17564B21" w14:textId="77777777" w:rsidTr="00E703DD">
        <w:trPr>
          <w:trHeight w:val="864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9D254" w14:textId="77777777" w:rsidR="0027206A" w:rsidRPr="00DB45D8" w:rsidRDefault="0027206A" w:rsidP="00E60C8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Ostalo: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6B7CF" w14:textId="77777777" w:rsidR="0027206A" w:rsidRPr="0027206A" w:rsidRDefault="0027206A" w:rsidP="00E60C81">
            <w:pPr>
              <w:rPr>
                <w:rFonts w:ascii="Arial Narrow" w:eastAsia="ArialNarrow" w:hAnsi="Arial Narrow" w:cs="ArialNarrow"/>
                <w:sz w:val="20"/>
                <w:szCs w:val="20"/>
                <w:lang w:val="hr-HR"/>
              </w:rPr>
            </w:pPr>
          </w:p>
        </w:tc>
      </w:tr>
      <w:tr w:rsidR="00E60C81" w:rsidRPr="000F1F8C" w14:paraId="30412CF5" w14:textId="77777777" w:rsidTr="00E703DD">
        <w:trPr>
          <w:trHeight w:val="144"/>
        </w:trPr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5F8A9" w14:textId="77777777" w:rsidR="00E60C81" w:rsidRPr="0027206A" w:rsidRDefault="00E60C81" w:rsidP="00E60C81">
            <w:pPr>
              <w:rPr>
                <w:rFonts w:ascii="Arial Narrow" w:eastAsia="ArialNarrow" w:hAnsi="Arial Narrow" w:cs="ArialNarrow"/>
                <w:sz w:val="20"/>
                <w:szCs w:val="20"/>
                <w:lang w:val="hr-HR"/>
              </w:rPr>
            </w:pPr>
          </w:p>
        </w:tc>
      </w:tr>
      <w:tr w:rsidR="00E60C81" w:rsidRPr="00DB45D8" w14:paraId="7B466C6E" w14:textId="77777777" w:rsidTr="00E60C81">
        <w:tc>
          <w:tcPr>
            <w:tcW w:w="990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207571" w14:textId="77777777" w:rsidR="00E60C81" w:rsidRPr="00DB45D8" w:rsidRDefault="00E60C81" w:rsidP="00E60C81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hr-HR"/>
              </w:rPr>
            </w:pPr>
            <w:r w:rsidRPr="00E703DD">
              <w:rPr>
                <w:rFonts w:ascii="Arial Narrow" w:hAnsi="Arial Narrow"/>
                <w:b/>
                <w:szCs w:val="20"/>
                <w:lang w:val="hr-HR"/>
              </w:rPr>
              <w:t>Suglasnost predloženog mentora i pristupnika s prijavom teme</w:t>
            </w:r>
          </w:p>
        </w:tc>
      </w:tr>
      <w:tr w:rsidR="00E60C81" w:rsidRPr="00DB45D8" w14:paraId="3AE3A90A" w14:textId="77777777" w:rsidTr="006B541F">
        <w:tc>
          <w:tcPr>
            <w:tcW w:w="9900" w:type="dxa"/>
            <w:gridSpan w:val="5"/>
            <w:shd w:val="clear" w:color="auto" w:fill="FFFFFF"/>
          </w:tcPr>
          <w:p w14:paraId="57BAA5E1" w14:textId="77777777" w:rsidR="00E60C81" w:rsidRDefault="00E60C81" w:rsidP="00E60C81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2E7A9490" w14:textId="77777777" w:rsidR="00E60C81" w:rsidRPr="00345604" w:rsidRDefault="00E60C81" w:rsidP="00E60C81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345604">
              <w:rPr>
                <w:rFonts w:ascii="Arial Narrow" w:hAnsi="Arial Narrow"/>
                <w:sz w:val="20"/>
                <w:szCs w:val="20"/>
                <w:lang w:val="hr-HR"/>
              </w:rPr>
              <w:t>Odgovorno izjavljujem da sam suglasan/suglasna s temom koja se prijavljuje.</w:t>
            </w:r>
          </w:p>
          <w:p w14:paraId="2FA21A67" w14:textId="77777777" w:rsidR="00E60C81" w:rsidRDefault="00E60C81" w:rsidP="00E60C81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78DB9CD5" w14:textId="77777777" w:rsidR="00E60C81" w:rsidRPr="00345604" w:rsidRDefault="00E60C81" w:rsidP="00E60C81">
            <w:pPr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1C1C9928" w14:textId="77777777" w:rsidR="00E60C81" w:rsidRPr="00E90FDF" w:rsidRDefault="00E60C81" w:rsidP="00E60C81">
            <w:pPr>
              <w:tabs>
                <w:tab w:val="left" w:pos="0"/>
                <w:tab w:val="left" w:pos="5705"/>
              </w:tabs>
              <w:ind w:left="675" w:firstLine="5040"/>
              <w:rPr>
                <w:rFonts w:ascii="Arial Narrow" w:hAnsi="Arial Narrow"/>
                <w:sz w:val="20"/>
                <w:szCs w:val="20"/>
              </w:rPr>
            </w:pPr>
            <w:r w:rsidRPr="00E90FDF">
              <w:rPr>
                <w:rFonts w:ascii="Arial Narrow" w:hAnsi="Arial Narrow"/>
                <w:sz w:val="20"/>
                <w:szCs w:val="20"/>
              </w:rPr>
              <w:t>Potpis</w:t>
            </w:r>
          </w:p>
          <w:p w14:paraId="102C5E17" w14:textId="77777777" w:rsidR="00E60C81" w:rsidRPr="00E90FDF" w:rsidRDefault="00E60C81" w:rsidP="00E60C81">
            <w:pPr>
              <w:spacing w:line="360" w:lineRule="auto"/>
              <w:ind w:left="5705"/>
              <w:rPr>
                <w:rFonts w:ascii="Arial Narrow" w:hAnsi="Arial Narrow"/>
                <w:i/>
                <w:sz w:val="20"/>
                <w:szCs w:val="20"/>
              </w:rPr>
            </w:pPr>
            <w:r w:rsidRPr="00E90FDF">
              <w:rPr>
                <w:rFonts w:ascii="Arial Narrow" w:hAnsi="Arial Narrow"/>
                <w:i/>
                <w:sz w:val="20"/>
                <w:szCs w:val="20"/>
              </w:rPr>
              <w:t xml:space="preserve">(ime i prezime </w:t>
            </w:r>
            <w:r>
              <w:rPr>
                <w:rFonts w:ascii="Arial Narrow" w:hAnsi="Arial Narrow"/>
                <w:i/>
                <w:sz w:val="20"/>
                <w:szCs w:val="20"/>
              </w:rPr>
              <w:t>mentora</w:t>
            </w:r>
            <w:r w:rsidRPr="00E90FDF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  <w:p w14:paraId="11224192" w14:textId="77777777" w:rsidR="00E60C81" w:rsidRDefault="00E60C81" w:rsidP="00E60C81">
            <w:pPr>
              <w:spacing w:before="120" w:line="360" w:lineRule="auto"/>
              <w:ind w:left="6237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14:paraId="6A3A2DC4" w14:textId="77777777" w:rsidR="00E60C81" w:rsidRPr="00E90FDF" w:rsidRDefault="00E60C81" w:rsidP="00E60C81">
            <w:pPr>
              <w:tabs>
                <w:tab w:val="left" w:pos="0"/>
                <w:tab w:val="left" w:pos="5705"/>
              </w:tabs>
              <w:ind w:left="675" w:firstLine="5040"/>
              <w:rPr>
                <w:rFonts w:ascii="Arial Narrow" w:hAnsi="Arial Narrow"/>
                <w:sz w:val="20"/>
                <w:szCs w:val="20"/>
              </w:rPr>
            </w:pPr>
            <w:r w:rsidRPr="00E90FDF">
              <w:rPr>
                <w:rFonts w:ascii="Arial Narrow" w:hAnsi="Arial Narrow"/>
                <w:sz w:val="20"/>
                <w:szCs w:val="20"/>
              </w:rPr>
              <w:t>Potpis</w:t>
            </w:r>
          </w:p>
          <w:p w14:paraId="54FAAD17" w14:textId="77777777" w:rsidR="00E60C81" w:rsidRPr="00E90FDF" w:rsidRDefault="00E60C81" w:rsidP="00E60C81">
            <w:pPr>
              <w:spacing w:line="360" w:lineRule="auto"/>
              <w:ind w:left="5705"/>
              <w:rPr>
                <w:rFonts w:ascii="Arial Narrow" w:hAnsi="Arial Narrow"/>
                <w:i/>
                <w:sz w:val="20"/>
                <w:szCs w:val="20"/>
              </w:rPr>
            </w:pPr>
            <w:r w:rsidRPr="00E90FDF">
              <w:rPr>
                <w:rFonts w:ascii="Arial Narrow" w:hAnsi="Arial Narrow"/>
                <w:i/>
                <w:sz w:val="20"/>
                <w:szCs w:val="20"/>
              </w:rPr>
              <w:t xml:space="preserve">(ime i prezime </w:t>
            </w:r>
            <w:r>
              <w:rPr>
                <w:rFonts w:ascii="Arial Narrow" w:hAnsi="Arial Narrow"/>
                <w:i/>
                <w:sz w:val="20"/>
                <w:szCs w:val="20"/>
              </w:rPr>
              <w:t>kandidata</w:t>
            </w:r>
            <w:r w:rsidRPr="00E90FDF">
              <w:rPr>
                <w:rFonts w:ascii="Arial Narrow" w:hAnsi="Arial Narrow"/>
                <w:i/>
                <w:sz w:val="20"/>
                <w:szCs w:val="20"/>
              </w:rPr>
              <w:t>)</w:t>
            </w:r>
          </w:p>
          <w:p w14:paraId="2FCF32FC" w14:textId="77777777" w:rsidR="00E60C81" w:rsidRPr="0027206A" w:rsidRDefault="00E60C81" w:rsidP="00E60C81">
            <w:pPr>
              <w:spacing w:before="120" w:line="360" w:lineRule="auto"/>
              <w:ind w:left="6237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</w:tr>
      <w:tr w:rsidR="00E60C81" w:rsidRPr="00DB45D8" w14:paraId="7957AAE2" w14:textId="77777777" w:rsidTr="00E60C81">
        <w:trPr>
          <w:trHeight w:val="432"/>
        </w:trPr>
        <w:tc>
          <w:tcPr>
            <w:tcW w:w="9900" w:type="dxa"/>
            <w:gridSpan w:val="5"/>
            <w:shd w:val="clear" w:color="auto" w:fill="D9D9D9" w:themeFill="background1" w:themeFillShade="D9"/>
            <w:vAlign w:val="center"/>
          </w:tcPr>
          <w:p w14:paraId="4AD8C703" w14:textId="77777777" w:rsidR="00E60C81" w:rsidRPr="00E703DD" w:rsidRDefault="00E60C81" w:rsidP="00E60C81">
            <w:pPr>
              <w:jc w:val="center"/>
              <w:rPr>
                <w:rFonts w:ascii="Arial Narrow" w:hAnsi="Arial Narrow" w:cs="Arial"/>
                <w:b/>
                <w:lang w:val="hr-HR"/>
              </w:rPr>
            </w:pPr>
            <w:r w:rsidRPr="0027206A">
              <w:rPr>
                <w:rFonts w:ascii="Arial Narrow" w:hAnsi="Arial Narrow" w:cs="Arial"/>
                <w:b/>
                <w:lang w:val="hr-HR"/>
              </w:rPr>
              <w:t>IZJAVA</w:t>
            </w:r>
          </w:p>
        </w:tc>
      </w:tr>
      <w:tr w:rsidR="00E60C81" w:rsidRPr="00DB45D8" w14:paraId="58F3FC42" w14:textId="77777777" w:rsidTr="00373864">
        <w:tc>
          <w:tcPr>
            <w:tcW w:w="9900" w:type="dxa"/>
            <w:gridSpan w:val="5"/>
            <w:shd w:val="clear" w:color="auto" w:fill="FFFFFF"/>
          </w:tcPr>
          <w:p w14:paraId="3343966A" w14:textId="77777777" w:rsidR="00E60C81" w:rsidRPr="00E90FDF" w:rsidRDefault="00E60C81" w:rsidP="00E60C81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90FDF">
              <w:rPr>
                <w:rFonts w:ascii="Arial Narrow" w:hAnsi="Arial Narrow"/>
                <w:sz w:val="20"/>
                <w:szCs w:val="20"/>
              </w:rPr>
              <w:t>Odgovorno izjavljujem da nisam prijavio</w:t>
            </w:r>
            <w:r>
              <w:rPr>
                <w:rFonts w:ascii="Arial Narrow" w:hAnsi="Arial Narrow"/>
                <w:sz w:val="20"/>
                <w:szCs w:val="20"/>
              </w:rPr>
              <w:t>/prijavila završni</w:t>
            </w:r>
            <w:r w:rsidRPr="00E90FD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specijalistički</w:t>
            </w:r>
            <w:r w:rsidRPr="00E90FDF">
              <w:rPr>
                <w:rFonts w:ascii="Arial Narrow" w:hAnsi="Arial Narrow"/>
                <w:sz w:val="20"/>
                <w:szCs w:val="20"/>
              </w:rPr>
              <w:t xml:space="preserve"> rad s istovjetnom temom ni na jednom drugom sveučilištu.</w:t>
            </w:r>
          </w:p>
          <w:p w14:paraId="42EE3327" w14:textId="77777777" w:rsidR="00E60C81" w:rsidRPr="00E90FDF" w:rsidRDefault="00E60C81" w:rsidP="00E60C81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72D466B" w14:textId="77777777" w:rsidR="00E60C81" w:rsidRDefault="00E60C81" w:rsidP="00E60C81">
            <w:pPr>
              <w:tabs>
                <w:tab w:val="left" w:pos="5705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E90FDF">
              <w:rPr>
                <w:rFonts w:ascii="Arial Narrow" w:hAnsi="Arial Narrow"/>
                <w:sz w:val="20"/>
                <w:szCs w:val="20"/>
              </w:rPr>
              <w:t xml:space="preserve">U </w:t>
            </w:r>
            <w:r>
              <w:rPr>
                <w:rFonts w:ascii="Arial Narrow" w:hAnsi="Arial Narrow"/>
                <w:sz w:val="20"/>
                <w:szCs w:val="20"/>
              </w:rPr>
              <w:t>Varaždinu</w:t>
            </w:r>
            <w:r w:rsidRPr="00E90FDF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</w:rPr>
              <w:t xml:space="preserve"> datum</w:t>
            </w:r>
            <w:r w:rsidRPr="00E90FDF">
              <w:rPr>
                <w:rFonts w:ascii="Arial Narrow" w:hAnsi="Arial Narrow"/>
                <w:b/>
                <w:sz w:val="20"/>
                <w:szCs w:val="20"/>
              </w:rPr>
              <w:tab/>
            </w:r>
            <w:bookmarkStart w:id="0" w:name="OLE_LINK1"/>
          </w:p>
          <w:p w14:paraId="2EF35C40" w14:textId="77777777" w:rsidR="00E60C81" w:rsidRPr="00E90FDF" w:rsidRDefault="00E60C81" w:rsidP="00E60C81">
            <w:pPr>
              <w:tabs>
                <w:tab w:val="left" w:pos="5705"/>
              </w:tabs>
              <w:ind w:left="5715"/>
              <w:rPr>
                <w:rFonts w:ascii="Arial Narrow" w:hAnsi="Arial Narrow"/>
                <w:sz w:val="20"/>
                <w:szCs w:val="20"/>
              </w:rPr>
            </w:pPr>
            <w:r w:rsidRPr="00E90FDF">
              <w:rPr>
                <w:rFonts w:ascii="Arial Narrow" w:hAnsi="Arial Narrow"/>
                <w:sz w:val="20"/>
                <w:szCs w:val="20"/>
              </w:rPr>
              <w:t>Potpis</w:t>
            </w:r>
          </w:p>
          <w:p w14:paraId="4926D3DF" w14:textId="77777777" w:rsidR="00E60C81" w:rsidRPr="00E90FDF" w:rsidRDefault="00E60C81" w:rsidP="00E60C81">
            <w:pPr>
              <w:spacing w:line="360" w:lineRule="auto"/>
              <w:ind w:left="5705"/>
              <w:rPr>
                <w:rFonts w:ascii="Arial Narrow" w:hAnsi="Arial Narrow"/>
                <w:i/>
                <w:sz w:val="20"/>
                <w:szCs w:val="20"/>
              </w:rPr>
            </w:pPr>
            <w:r w:rsidRPr="00E90FDF">
              <w:rPr>
                <w:rFonts w:ascii="Arial Narrow" w:hAnsi="Arial Narrow"/>
                <w:i/>
                <w:sz w:val="20"/>
                <w:szCs w:val="20"/>
              </w:rPr>
              <w:t xml:space="preserve">(ime i prezime </w:t>
            </w:r>
            <w:r>
              <w:rPr>
                <w:rFonts w:ascii="Arial Narrow" w:hAnsi="Arial Narrow"/>
                <w:i/>
                <w:sz w:val="20"/>
                <w:szCs w:val="20"/>
              </w:rPr>
              <w:t>kandidata</w:t>
            </w:r>
            <w:r w:rsidRPr="00E90FDF">
              <w:rPr>
                <w:rFonts w:ascii="Arial Narrow" w:hAnsi="Arial Narrow"/>
                <w:i/>
                <w:sz w:val="20"/>
                <w:szCs w:val="20"/>
              </w:rPr>
              <w:t>)</w:t>
            </w:r>
            <w:bookmarkEnd w:id="0"/>
          </w:p>
          <w:p w14:paraId="719AFCEF" w14:textId="77777777" w:rsidR="00E60C81" w:rsidRPr="00E90FDF" w:rsidRDefault="00E60C81" w:rsidP="00E60C81">
            <w:pPr>
              <w:tabs>
                <w:tab w:val="left" w:pos="5989"/>
              </w:tabs>
              <w:spacing w:line="360" w:lineRule="auto"/>
              <w:ind w:firstLine="602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1E63E61" w14:textId="77777777" w:rsidR="00E60C81" w:rsidRPr="00E90FDF" w:rsidRDefault="00E60C81" w:rsidP="00E60C81">
            <w:pPr>
              <w:tabs>
                <w:tab w:val="left" w:pos="5989"/>
              </w:tabs>
              <w:spacing w:line="360" w:lineRule="auto"/>
              <w:ind w:firstLine="602"/>
              <w:rPr>
                <w:rFonts w:ascii="Arial Narrow" w:hAnsi="Arial Narrow"/>
                <w:i/>
                <w:strike/>
                <w:sz w:val="20"/>
                <w:szCs w:val="20"/>
              </w:rPr>
            </w:pPr>
            <w:r w:rsidRPr="00E90FDF">
              <w:rPr>
                <w:rFonts w:ascii="Arial Narrow" w:hAnsi="Arial Narrow"/>
                <w:b/>
                <w:sz w:val="20"/>
                <w:szCs w:val="20"/>
              </w:rPr>
              <w:t>M.P.</w:t>
            </w:r>
          </w:p>
        </w:tc>
      </w:tr>
    </w:tbl>
    <w:p w14:paraId="232154D5" w14:textId="77777777" w:rsidR="008B1ADF" w:rsidRPr="00D661C2" w:rsidRDefault="008B1ADF" w:rsidP="00E60C81">
      <w:pPr>
        <w:jc w:val="both"/>
        <w:rPr>
          <w:rFonts w:ascii="Arial" w:hAnsi="Arial" w:cs="Arial"/>
          <w:sz w:val="22"/>
          <w:szCs w:val="16"/>
          <w:vertAlign w:val="superscript"/>
          <w:lang w:val="hr-HR"/>
        </w:rPr>
      </w:pPr>
      <w:bookmarkStart w:id="1" w:name="_GoBack"/>
      <w:bookmarkEnd w:id="1"/>
    </w:p>
    <w:sectPr w:rsidR="008B1ADF" w:rsidRPr="00D661C2" w:rsidSect="00816273">
      <w:headerReference w:type="default" r:id="rId8"/>
      <w:pgSz w:w="11906" w:h="16838"/>
      <w:pgMar w:top="1417" w:right="1417" w:bottom="539" w:left="1417" w:header="708" w:footer="29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AC6DA" w16cex:dateUtc="2022-02-06T21:14:00Z"/>
  <w16cex:commentExtensible w16cex:durableId="25AAC6E5" w16cex:dateUtc="2022-02-06T21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22B4C" w14:textId="77777777" w:rsidR="00B8115A" w:rsidRDefault="00B8115A">
      <w:r>
        <w:separator/>
      </w:r>
    </w:p>
  </w:endnote>
  <w:endnote w:type="continuationSeparator" w:id="0">
    <w:p w14:paraId="5029823E" w14:textId="77777777" w:rsidR="00B8115A" w:rsidRDefault="00B8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9E456" w14:textId="77777777" w:rsidR="00B8115A" w:rsidRDefault="00B8115A">
      <w:r>
        <w:separator/>
      </w:r>
    </w:p>
  </w:footnote>
  <w:footnote w:type="continuationSeparator" w:id="0">
    <w:p w14:paraId="3EE8843A" w14:textId="77777777" w:rsidR="00B8115A" w:rsidRDefault="00B8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B2486" w14:textId="77777777" w:rsidR="00117EF1" w:rsidRPr="00117EF1" w:rsidRDefault="00803067" w:rsidP="00117EF1">
    <w:pPr>
      <w:pStyle w:val="Header"/>
      <w:rPr>
        <w:rFonts w:ascii="Arial" w:hAnsi="Arial" w:cs="Arial"/>
        <w:sz w:val="22"/>
        <w:lang w:val="hr-HR"/>
      </w:rPr>
    </w:pPr>
    <w:r w:rsidRPr="00117EF1">
      <w:rPr>
        <w:rFonts w:ascii="Arial" w:hAnsi="Arial" w:cs="Arial"/>
        <w:sz w:val="22"/>
        <w:lang w:val="hr-HR"/>
      </w:rPr>
      <w:t>SVEUČILIŠTE U ZAGREBU</w:t>
    </w:r>
  </w:p>
  <w:p w14:paraId="1704DEFD" w14:textId="77777777" w:rsidR="00117EF1" w:rsidRPr="00117EF1" w:rsidRDefault="00117EF1" w:rsidP="00117EF1">
    <w:pPr>
      <w:pStyle w:val="Header"/>
      <w:rPr>
        <w:rFonts w:ascii="Arial" w:hAnsi="Arial" w:cs="Arial"/>
        <w:sz w:val="22"/>
        <w:lang w:val="hr-HR"/>
      </w:rPr>
    </w:pPr>
    <w:r w:rsidRPr="00117EF1">
      <w:rPr>
        <w:rFonts w:ascii="Arial" w:hAnsi="Arial" w:cs="Arial"/>
        <w:sz w:val="22"/>
        <w:lang w:val="hr-HR"/>
      </w:rPr>
      <w:t xml:space="preserve">FAKULTET ORGANIZACIJE I INFORMATIKE </w:t>
    </w:r>
  </w:p>
  <w:p w14:paraId="30EB3F53" w14:textId="77777777" w:rsidR="00803067" w:rsidRPr="00117EF1" w:rsidRDefault="00117EF1" w:rsidP="00117EF1">
    <w:pPr>
      <w:pStyle w:val="Header"/>
      <w:ind w:left="4500" w:hanging="4500"/>
      <w:rPr>
        <w:rFonts w:ascii="Arial" w:hAnsi="Arial" w:cs="Arial"/>
        <w:sz w:val="22"/>
        <w:lang w:val="hr-HR"/>
      </w:rPr>
    </w:pPr>
    <w:r w:rsidRPr="00117EF1">
      <w:rPr>
        <w:rFonts w:ascii="Arial" w:hAnsi="Arial" w:cs="Arial"/>
        <w:sz w:val="22"/>
        <w:lang w:val="hr-HR"/>
      </w:rPr>
      <w:t>Prijava teme završnog specijalističkog 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A03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3EF9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D46E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CA72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487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685A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676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5AA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3E4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FCF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C56A3"/>
    <w:multiLevelType w:val="hybridMultilevel"/>
    <w:tmpl w:val="B76EA58A"/>
    <w:lvl w:ilvl="0" w:tplc="1A36EE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25E6A"/>
    <w:rsid w:val="00033E77"/>
    <w:rsid w:val="000357A9"/>
    <w:rsid w:val="00035803"/>
    <w:rsid w:val="000366C3"/>
    <w:rsid w:val="00037823"/>
    <w:rsid w:val="0004023B"/>
    <w:rsid w:val="00043831"/>
    <w:rsid w:val="00050322"/>
    <w:rsid w:val="000571F8"/>
    <w:rsid w:val="000609EC"/>
    <w:rsid w:val="00065CE9"/>
    <w:rsid w:val="00067686"/>
    <w:rsid w:val="00076FA1"/>
    <w:rsid w:val="0007772B"/>
    <w:rsid w:val="000871A0"/>
    <w:rsid w:val="00087435"/>
    <w:rsid w:val="00093859"/>
    <w:rsid w:val="000949B6"/>
    <w:rsid w:val="000A019B"/>
    <w:rsid w:val="000A34EA"/>
    <w:rsid w:val="000A440D"/>
    <w:rsid w:val="000A467C"/>
    <w:rsid w:val="000B363D"/>
    <w:rsid w:val="000B3ABF"/>
    <w:rsid w:val="000B6EBF"/>
    <w:rsid w:val="000B756C"/>
    <w:rsid w:val="000C3462"/>
    <w:rsid w:val="000C4668"/>
    <w:rsid w:val="000C4704"/>
    <w:rsid w:val="000C77A5"/>
    <w:rsid w:val="000D2BB6"/>
    <w:rsid w:val="000D7A9F"/>
    <w:rsid w:val="000F1F8C"/>
    <w:rsid w:val="000F4218"/>
    <w:rsid w:val="000F598B"/>
    <w:rsid w:val="00102634"/>
    <w:rsid w:val="001039CE"/>
    <w:rsid w:val="0011327B"/>
    <w:rsid w:val="00117EF1"/>
    <w:rsid w:val="001216D1"/>
    <w:rsid w:val="00134B14"/>
    <w:rsid w:val="00140AAB"/>
    <w:rsid w:val="00143B96"/>
    <w:rsid w:val="001447B6"/>
    <w:rsid w:val="00147241"/>
    <w:rsid w:val="00167929"/>
    <w:rsid w:val="001720EB"/>
    <w:rsid w:val="00175FEA"/>
    <w:rsid w:val="001834E6"/>
    <w:rsid w:val="00184241"/>
    <w:rsid w:val="001914E7"/>
    <w:rsid w:val="001957C1"/>
    <w:rsid w:val="001A3F7D"/>
    <w:rsid w:val="001B4682"/>
    <w:rsid w:val="001C42BB"/>
    <w:rsid w:val="001C6C3B"/>
    <w:rsid w:val="001D65BA"/>
    <w:rsid w:val="001E29EC"/>
    <w:rsid w:val="001E33B2"/>
    <w:rsid w:val="001E4219"/>
    <w:rsid w:val="001E5C7B"/>
    <w:rsid w:val="001E5FB5"/>
    <w:rsid w:val="001F1685"/>
    <w:rsid w:val="001F55DF"/>
    <w:rsid w:val="002024F5"/>
    <w:rsid w:val="0020513A"/>
    <w:rsid w:val="0020577D"/>
    <w:rsid w:val="00207E30"/>
    <w:rsid w:val="00215AA6"/>
    <w:rsid w:val="0022177B"/>
    <w:rsid w:val="002249E2"/>
    <w:rsid w:val="0022654D"/>
    <w:rsid w:val="00246954"/>
    <w:rsid w:val="002512D5"/>
    <w:rsid w:val="002677A1"/>
    <w:rsid w:val="0027206A"/>
    <w:rsid w:val="00274E9F"/>
    <w:rsid w:val="00280E18"/>
    <w:rsid w:val="00281B61"/>
    <w:rsid w:val="00282EC4"/>
    <w:rsid w:val="00283168"/>
    <w:rsid w:val="00292742"/>
    <w:rsid w:val="002A21D9"/>
    <w:rsid w:val="002B0E65"/>
    <w:rsid w:val="002B79C9"/>
    <w:rsid w:val="002C257B"/>
    <w:rsid w:val="002C3802"/>
    <w:rsid w:val="002C432E"/>
    <w:rsid w:val="002D2C69"/>
    <w:rsid w:val="002D4C57"/>
    <w:rsid w:val="002F54CD"/>
    <w:rsid w:val="002F6530"/>
    <w:rsid w:val="00302EA1"/>
    <w:rsid w:val="0030563E"/>
    <w:rsid w:val="00311975"/>
    <w:rsid w:val="003135D7"/>
    <w:rsid w:val="0031617C"/>
    <w:rsid w:val="00316A0C"/>
    <w:rsid w:val="003258F1"/>
    <w:rsid w:val="003263EB"/>
    <w:rsid w:val="003316DE"/>
    <w:rsid w:val="00334D3F"/>
    <w:rsid w:val="00335BCE"/>
    <w:rsid w:val="00340133"/>
    <w:rsid w:val="003421E1"/>
    <w:rsid w:val="00345604"/>
    <w:rsid w:val="00357F8A"/>
    <w:rsid w:val="0036446B"/>
    <w:rsid w:val="00364648"/>
    <w:rsid w:val="00381F32"/>
    <w:rsid w:val="00383734"/>
    <w:rsid w:val="00383B1B"/>
    <w:rsid w:val="00384B56"/>
    <w:rsid w:val="003910C3"/>
    <w:rsid w:val="003A6F82"/>
    <w:rsid w:val="003B1F85"/>
    <w:rsid w:val="003B2AD2"/>
    <w:rsid w:val="003C28E7"/>
    <w:rsid w:val="003C3AD9"/>
    <w:rsid w:val="003D2362"/>
    <w:rsid w:val="003D5320"/>
    <w:rsid w:val="003D6355"/>
    <w:rsid w:val="003D702C"/>
    <w:rsid w:val="003D78A4"/>
    <w:rsid w:val="003F41D3"/>
    <w:rsid w:val="003F4F79"/>
    <w:rsid w:val="00400D52"/>
    <w:rsid w:val="004019A5"/>
    <w:rsid w:val="00401C75"/>
    <w:rsid w:val="004023C5"/>
    <w:rsid w:val="00402F3C"/>
    <w:rsid w:val="0040537F"/>
    <w:rsid w:val="00410D0F"/>
    <w:rsid w:val="004135DC"/>
    <w:rsid w:val="004138D8"/>
    <w:rsid w:val="00414EE3"/>
    <w:rsid w:val="004164AA"/>
    <w:rsid w:val="00420755"/>
    <w:rsid w:val="0042255E"/>
    <w:rsid w:val="00423CD8"/>
    <w:rsid w:val="00425897"/>
    <w:rsid w:val="00427B21"/>
    <w:rsid w:val="00430FDD"/>
    <w:rsid w:val="004343D6"/>
    <w:rsid w:val="004441A6"/>
    <w:rsid w:val="00450351"/>
    <w:rsid w:val="004560D6"/>
    <w:rsid w:val="00467A9F"/>
    <w:rsid w:val="00473DA9"/>
    <w:rsid w:val="00483D25"/>
    <w:rsid w:val="00490F10"/>
    <w:rsid w:val="00494920"/>
    <w:rsid w:val="004A086D"/>
    <w:rsid w:val="004A2470"/>
    <w:rsid w:val="004A3DAD"/>
    <w:rsid w:val="004A7A47"/>
    <w:rsid w:val="004B3162"/>
    <w:rsid w:val="004C2405"/>
    <w:rsid w:val="004C2522"/>
    <w:rsid w:val="004C2A72"/>
    <w:rsid w:val="004C2AF5"/>
    <w:rsid w:val="004C6666"/>
    <w:rsid w:val="004D4589"/>
    <w:rsid w:val="004D78C2"/>
    <w:rsid w:val="004E07B6"/>
    <w:rsid w:val="004E2E2C"/>
    <w:rsid w:val="004F4713"/>
    <w:rsid w:val="004F63B2"/>
    <w:rsid w:val="00501E44"/>
    <w:rsid w:val="00502F65"/>
    <w:rsid w:val="00503C94"/>
    <w:rsid w:val="0053322C"/>
    <w:rsid w:val="00537160"/>
    <w:rsid w:val="00556646"/>
    <w:rsid w:val="0056265A"/>
    <w:rsid w:val="005632BD"/>
    <w:rsid w:val="00565F18"/>
    <w:rsid w:val="005664C6"/>
    <w:rsid w:val="00574165"/>
    <w:rsid w:val="005805BC"/>
    <w:rsid w:val="005847B5"/>
    <w:rsid w:val="00593338"/>
    <w:rsid w:val="00597819"/>
    <w:rsid w:val="005A1C02"/>
    <w:rsid w:val="005A3821"/>
    <w:rsid w:val="005A5644"/>
    <w:rsid w:val="005A6471"/>
    <w:rsid w:val="005B2924"/>
    <w:rsid w:val="005B5414"/>
    <w:rsid w:val="005C423B"/>
    <w:rsid w:val="005C476E"/>
    <w:rsid w:val="005C47E4"/>
    <w:rsid w:val="005D0E80"/>
    <w:rsid w:val="005D48F8"/>
    <w:rsid w:val="005E1230"/>
    <w:rsid w:val="005E132D"/>
    <w:rsid w:val="005E1A7D"/>
    <w:rsid w:val="005E2EDC"/>
    <w:rsid w:val="005E349C"/>
    <w:rsid w:val="005E5988"/>
    <w:rsid w:val="005F0E38"/>
    <w:rsid w:val="005F134D"/>
    <w:rsid w:val="005F430C"/>
    <w:rsid w:val="005F4821"/>
    <w:rsid w:val="005F61FF"/>
    <w:rsid w:val="005F749C"/>
    <w:rsid w:val="00602C5D"/>
    <w:rsid w:val="00604EC0"/>
    <w:rsid w:val="006113EF"/>
    <w:rsid w:val="00633B08"/>
    <w:rsid w:val="006367AB"/>
    <w:rsid w:val="0063683A"/>
    <w:rsid w:val="0064145A"/>
    <w:rsid w:val="00647616"/>
    <w:rsid w:val="00652342"/>
    <w:rsid w:val="00653108"/>
    <w:rsid w:val="00655398"/>
    <w:rsid w:val="006601AC"/>
    <w:rsid w:val="00677802"/>
    <w:rsid w:val="0068095A"/>
    <w:rsid w:val="0068105D"/>
    <w:rsid w:val="00681A42"/>
    <w:rsid w:val="00682203"/>
    <w:rsid w:val="006833E7"/>
    <w:rsid w:val="00697484"/>
    <w:rsid w:val="006A4D86"/>
    <w:rsid w:val="006B541F"/>
    <w:rsid w:val="006D03A7"/>
    <w:rsid w:val="006D2933"/>
    <w:rsid w:val="006D7D85"/>
    <w:rsid w:val="006F39BD"/>
    <w:rsid w:val="006F7956"/>
    <w:rsid w:val="00707CAB"/>
    <w:rsid w:val="00721592"/>
    <w:rsid w:val="00731990"/>
    <w:rsid w:val="00732DE6"/>
    <w:rsid w:val="00744982"/>
    <w:rsid w:val="00745F53"/>
    <w:rsid w:val="00746EA1"/>
    <w:rsid w:val="00750932"/>
    <w:rsid w:val="00766DD9"/>
    <w:rsid w:val="00767E7A"/>
    <w:rsid w:val="00770EE3"/>
    <w:rsid w:val="007735AE"/>
    <w:rsid w:val="00775007"/>
    <w:rsid w:val="00775B31"/>
    <w:rsid w:val="00792135"/>
    <w:rsid w:val="00797B35"/>
    <w:rsid w:val="007A337D"/>
    <w:rsid w:val="007A55B6"/>
    <w:rsid w:val="007A7FD4"/>
    <w:rsid w:val="007B2DA3"/>
    <w:rsid w:val="007B73AF"/>
    <w:rsid w:val="007C1FE5"/>
    <w:rsid w:val="007C72D4"/>
    <w:rsid w:val="007D2702"/>
    <w:rsid w:val="007E05FA"/>
    <w:rsid w:val="007E3CA1"/>
    <w:rsid w:val="007E492E"/>
    <w:rsid w:val="007E5A87"/>
    <w:rsid w:val="007E5F95"/>
    <w:rsid w:val="00803067"/>
    <w:rsid w:val="00804F67"/>
    <w:rsid w:val="00805528"/>
    <w:rsid w:val="00806F98"/>
    <w:rsid w:val="00816273"/>
    <w:rsid w:val="00817413"/>
    <w:rsid w:val="00817499"/>
    <w:rsid w:val="00824417"/>
    <w:rsid w:val="0083125E"/>
    <w:rsid w:val="00836E2C"/>
    <w:rsid w:val="00837B55"/>
    <w:rsid w:val="00844460"/>
    <w:rsid w:val="00850A88"/>
    <w:rsid w:val="0085405E"/>
    <w:rsid w:val="00862B8E"/>
    <w:rsid w:val="00870688"/>
    <w:rsid w:val="00871130"/>
    <w:rsid w:val="00872C77"/>
    <w:rsid w:val="00883FA1"/>
    <w:rsid w:val="008865C8"/>
    <w:rsid w:val="0089179F"/>
    <w:rsid w:val="00897464"/>
    <w:rsid w:val="008A0EDD"/>
    <w:rsid w:val="008A1A49"/>
    <w:rsid w:val="008A6DEA"/>
    <w:rsid w:val="008B1004"/>
    <w:rsid w:val="008B1ADF"/>
    <w:rsid w:val="008B702D"/>
    <w:rsid w:val="008E1E41"/>
    <w:rsid w:val="008E6B67"/>
    <w:rsid w:val="008F2E9E"/>
    <w:rsid w:val="008F4540"/>
    <w:rsid w:val="009011F4"/>
    <w:rsid w:val="009028F6"/>
    <w:rsid w:val="0090587B"/>
    <w:rsid w:val="009161B9"/>
    <w:rsid w:val="00924128"/>
    <w:rsid w:val="00924B7C"/>
    <w:rsid w:val="00924D83"/>
    <w:rsid w:val="00925EA2"/>
    <w:rsid w:val="00930BE4"/>
    <w:rsid w:val="009361FD"/>
    <w:rsid w:val="00940883"/>
    <w:rsid w:val="009422DE"/>
    <w:rsid w:val="0094284C"/>
    <w:rsid w:val="00943A4D"/>
    <w:rsid w:val="0095743E"/>
    <w:rsid w:val="00962B18"/>
    <w:rsid w:val="00963878"/>
    <w:rsid w:val="009648F4"/>
    <w:rsid w:val="00971EE9"/>
    <w:rsid w:val="00975FAF"/>
    <w:rsid w:val="009803E0"/>
    <w:rsid w:val="009961AE"/>
    <w:rsid w:val="00997B76"/>
    <w:rsid w:val="009A1449"/>
    <w:rsid w:val="009A1696"/>
    <w:rsid w:val="009A5F57"/>
    <w:rsid w:val="009C407E"/>
    <w:rsid w:val="009C7112"/>
    <w:rsid w:val="009D1F7D"/>
    <w:rsid w:val="009D4349"/>
    <w:rsid w:val="009E1399"/>
    <w:rsid w:val="009E2B13"/>
    <w:rsid w:val="009E5578"/>
    <w:rsid w:val="009F08D4"/>
    <w:rsid w:val="00A01344"/>
    <w:rsid w:val="00A02369"/>
    <w:rsid w:val="00A0602D"/>
    <w:rsid w:val="00A133E0"/>
    <w:rsid w:val="00A15D13"/>
    <w:rsid w:val="00A16431"/>
    <w:rsid w:val="00A20587"/>
    <w:rsid w:val="00A27682"/>
    <w:rsid w:val="00A27C80"/>
    <w:rsid w:val="00A30280"/>
    <w:rsid w:val="00A30D89"/>
    <w:rsid w:val="00A370DB"/>
    <w:rsid w:val="00A47803"/>
    <w:rsid w:val="00A47CED"/>
    <w:rsid w:val="00A55583"/>
    <w:rsid w:val="00A57CD8"/>
    <w:rsid w:val="00A6544C"/>
    <w:rsid w:val="00A671B9"/>
    <w:rsid w:val="00A72A0A"/>
    <w:rsid w:val="00A87B29"/>
    <w:rsid w:val="00A87BB2"/>
    <w:rsid w:val="00A9231A"/>
    <w:rsid w:val="00A9577E"/>
    <w:rsid w:val="00A96B97"/>
    <w:rsid w:val="00AA1EAC"/>
    <w:rsid w:val="00AA292B"/>
    <w:rsid w:val="00AA3A82"/>
    <w:rsid w:val="00AA3C83"/>
    <w:rsid w:val="00AA6504"/>
    <w:rsid w:val="00AA7CAC"/>
    <w:rsid w:val="00AC46A5"/>
    <w:rsid w:val="00AC7E6E"/>
    <w:rsid w:val="00AD1FBD"/>
    <w:rsid w:val="00AD2CE4"/>
    <w:rsid w:val="00AD2D15"/>
    <w:rsid w:val="00AD6C48"/>
    <w:rsid w:val="00AE08CD"/>
    <w:rsid w:val="00AE32D8"/>
    <w:rsid w:val="00AE3822"/>
    <w:rsid w:val="00AE53D7"/>
    <w:rsid w:val="00AF1D76"/>
    <w:rsid w:val="00B00509"/>
    <w:rsid w:val="00B02CE2"/>
    <w:rsid w:val="00B03075"/>
    <w:rsid w:val="00B10E78"/>
    <w:rsid w:val="00B12321"/>
    <w:rsid w:val="00B17B80"/>
    <w:rsid w:val="00B17DBF"/>
    <w:rsid w:val="00B219DA"/>
    <w:rsid w:val="00B272D6"/>
    <w:rsid w:val="00B40276"/>
    <w:rsid w:val="00B44D50"/>
    <w:rsid w:val="00B46D34"/>
    <w:rsid w:val="00B47388"/>
    <w:rsid w:val="00B50CC3"/>
    <w:rsid w:val="00B514F5"/>
    <w:rsid w:val="00B51F64"/>
    <w:rsid w:val="00B542FB"/>
    <w:rsid w:val="00B5473A"/>
    <w:rsid w:val="00B55ED9"/>
    <w:rsid w:val="00B560F8"/>
    <w:rsid w:val="00B61B75"/>
    <w:rsid w:val="00B6239E"/>
    <w:rsid w:val="00B7306F"/>
    <w:rsid w:val="00B73F9A"/>
    <w:rsid w:val="00B77046"/>
    <w:rsid w:val="00B8054A"/>
    <w:rsid w:val="00B8115A"/>
    <w:rsid w:val="00B81F89"/>
    <w:rsid w:val="00B86EBF"/>
    <w:rsid w:val="00B917CB"/>
    <w:rsid w:val="00B91DD6"/>
    <w:rsid w:val="00BA7BDD"/>
    <w:rsid w:val="00BC211B"/>
    <w:rsid w:val="00BC404A"/>
    <w:rsid w:val="00BC67E3"/>
    <w:rsid w:val="00BC7EF1"/>
    <w:rsid w:val="00BD12C6"/>
    <w:rsid w:val="00BE046F"/>
    <w:rsid w:val="00BE1A46"/>
    <w:rsid w:val="00BE218C"/>
    <w:rsid w:val="00BE37D0"/>
    <w:rsid w:val="00BE4177"/>
    <w:rsid w:val="00BF1385"/>
    <w:rsid w:val="00C0141F"/>
    <w:rsid w:val="00C0386B"/>
    <w:rsid w:val="00C12A2D"/>
    <w:rsid w:val="00C161B7"/>
    <w:rsid w:val="00C166E5"/>
    <w:rsid w:val="00C16E82"/>
    <w:rsid w:val="00C23C1E"/>
    <w:rsid w:val="00C3378B"/>
    <w:rsid w:val="00C354D5"/>
    <w:rsid w:val="00C36F97"/>
    <w:rsid w:val="00C374F9"/>
    <w:rsid w:val="00C445CE"/>
    <w:rsid w:val="00C53A6D"/>
    <w:rsid w:val="00C62828"/>
    <w:rsid w:val="00C6290A"/>
    <w:rsid w:val="00C640AE"/>
    <w:rsid w:val="00C749A3"/>
    <w:rsid w:val="00C811D4"/>
    <w:rsid w:val="00C8425F"/>
    <w:rsid w:val="00C9262F"/>
    <w:rsid w:val="00C94873"/>
    <w:rsid w:val="00CA776A"/>
    <w:rsid w:val="00CB2659"/>
    <w:rsid w:val="00CB2D1B"/>
    <w:rsid w:val="00CB45D4"/>
    <w:rsid w:val="00CB5443"/>
    <w:rsid w:val="00CC1509"/>
    <w:rsid w:val="00CC5C7A"/>
    <w:rsid w:val="00CD2199"/>
    <w:rsid w:val="00CD3791"/>
    <w:rsid w:val="00CF4FD6"/>
    <w:rsid w:val="00CF7272"/>
    <w:rsid w:val="00D1069E"/>
    <w:rsid w:val="00D14EB6"/>
    <w:rsid w:val="00D21ED2"/>
    <w:rsid w:val="00D24895"/>
    <w:rsid w:val="00D24E22"/>
    <w:rsid w:val="00D257A0"/>
    <w:rsid w:val="00D260AF"/>
    <w:rsid w:val="00D26C95"/>
    <w:rsid w:val="00D32A91"/>
    <w:rsid w:val="00D33DE4"/>
    <w:rsid w:val="00D34A61"/>
    <w:rsid w:val="00D40390"/>
    <w:rsid w:val="00D473DF"/>
    <w:rsid w:val="00D52069"/>
    <w:rsid w:val="00D53D3D"/>
    <w:rsid w:val="00D646F0"/>
    <w:rsid w:val="00D661C2"/>
    <w:rsid w:val="00D725AB"/>
    <w:rsid w:val="00D75012"/>
    <w:rsid w:val="00D81B58"/>
    <w:rsid w:val="00D82738"/>
    <w:rsid w:val="00D9373B"/>
    <w:rsid w:val="00DA1BB6"/>
    <w:rsid w:val="00DA23A7"/>
    <w:rsid w:val="00DA3178"/>
    <w:rsid w:val="00DA3AAF"/>
    <w:rsid w:val="00DA6B83"/>
    <w:rsid w:val="00DB12C7"/>
    <w:rsid w:val="00DB45D8"/>
    <w:rsid w:val="00DC232A"/>
    <w:rsid w:val="00DD0822"/>
    <w:rsid w:val="00DD1063"/>
    <w:rsid w:val="00DD2D1D"/>
    <w:rsid w:val="00DD5570"/>
    <w:rsid w:val="00DE1E24"/>
    <w:rsid w:val="00DE2815"/>
    <w:rsid w:val="00DE3D83"/>
    <w:rsid w:val="00DF2819"/>
    <w:rsid w:val="00DF369C"/>
    <w:rsid w:val="00E04444"/>
    <w:rsid w:val="00E13101"/>
    <w:rsid w:val="00E16DC6"/>
    <w:rsid w:val="00E40F39"/>
    <w:rsid w:val="00E43FB6"/>
    <w:rsid w:val="00E46649"/>
    <w:rsid w:val="00E60213"/>
    <w:rsid w:val="00E60C81"/>
    <w:rsid w:val="00E640DA"/>
    <w:rsid w:val="00E6445D"/>
    <w:rsid w:val="00E703DD"/>
    <w:rsid w:val="00E71525"/>
    <w:rsid w:val="00E728F9"/>
    <w:rsid w:val="00E72FE9"/>
    <w:rsid w:val="00E846B6"/>
    <w:rsid w:val="00E84726"/>
    <w:rsid w:val="00E84FE1"/>
    <w:rsid w:val="00E861D8"/>
    <w:rsid w:val="00E912DE"/>
    <w:rsid w:val="00E9137F"/>
    <w:rsid w:val="00E92671"/>
    <w:rsid w:val="00EA2A7A"/>
    <w:rsid w:val="00EA2D49"/>
    <w:rsid w:val="00EC1B95"/>
    <w:rsid w:val="00EC6705"/>
    <w:rsid w:val="00ED3302"/>
    <w:rsid w:val="00ED3BF4"/>
    <w:rsid w:val="00EE0F5B"/>
    <w:rsid w:val="00EE64D1"/>
    <w:rsid w:val="00EF3748"/>
    <w:rsid w:val="00EF49CB"/>
    <w:rsid w:val="00EF7869"/>
    <w:rsid w:val="00F06AD2"/>
    <w:rsid w:val="00F10F1C"/>
    <w:rsid w:val="00F1311F"/>
    <w:rsid w:val="00F14B93"/>
    <w:rsid w:val="00F2141A"/>
    <w:rsid w:val="00F21728"/>
    <w:rsid w:val="00F353E6"/>
    <w:rsid w:val="00F46361"/>
    <w:rsid w:val="00F56C3E"/>
    <w:rsid w:val="00F6093A"/>
    <w:rsid w:val="00F640FC"/>
    <w:rsid w:val="00F67C4E"/>
    <w:rsid w:val="00F72E42"/>
    <w:rsid w:val="00F82BF3"/>
    <w:rsid w:val="00F82DCE"/>
    <w:rsid w:val="00F921BC"/>
    <w:rsid w:val="00F93A82"/>
    <w:rsid w:val="00F958AC"/>
    <w:rsid w:val="00FA38E9"/>
    <w:rsid w:val="00FA5720"/>
    <w:rsid w:val="00FC41C6"/>
    <w:rsid w:val="00FC74D0"/>
    <w:rsid w:val="00FD037D"/>
    <w:rsid w:val="00FD6146"/>
    <w:rsid w:val="00FD7B6A"/>
    <w:rsid w:val="00FE322B"/>
    <w:rsid w:val="00FE400B"/>
    <w:rsid w:val="00FE41FC"/>
    <w:rsid w:val="00FE6A67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F1E3B"/>
  <w15:chartTrackingRefBased/>
  <w15:docId w15:val="{16240422-0670-4A79-AC83-9D4C3D6C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paragraph" w:styleId="CommentText">
    <w:name w:val="annotation text"/>
    <w:basedOn w:val="Normal"/>
    <w:link w:val="CommentTextChar"/>
    <w:rsid w:val="008E1E41"/>
    <w:rPr>
      <w:sz w:val="20"/>
      <w:szCs w:val="20"/>
    </w:rPr>
  </w:style>
  <w:style w:type="character" w:customStyle="1" w:styleId="CommentTextChar">
    <w:name w:val="Comment Text Char"/>
    <w:link w:val="CommentText"/>
    <w:rsid w:val="008E1E41"/>
    <w:rPr>
      <w:lang w:val="en-GB"/>
    </w:rPr>
  </w:style>
  <w:style w:type="character" w:customStyle="1" w:styleId="apple-converted-space">
    <w:name w:val="apple-converted-space"/>
    <w:rsid w:val="00AA1EAC"/>
  </w:style>
  <w:style w:type="paragraph" w:customStyle="1" w:styleId="CVNormal">
    <w:name w:val="CV Normal"/>
    <w:basedOn w:val="Normal"/>
    <w:rsid w:val="00423CD8"/>
    <w:pPr>
      <w:suppressAutoHyphens/>
      <w:ind w:left="113" w:right="113"/>
    </w:pPr>
    <w:rPr>
      <w:rFonts w:ascii="Arial Narrow" w:hAnsi="Arial Narrow"/>
      <w:sz w:val="20"/>
      <w:szCs w:val="20"/>
      <w:lang w:val="pt-PT" w:eastAsia="ar-SA"/>
    </w:rPr>
  </w:style>
  <w:style w:type="paragraph" w:styleId="BalloonText">
    <w:name w:val="Balloon Text"/>
    <w:basedOn w:val="Normal"/>
    <w:link w:val="BalloonTextChar"/>
    <w:rsid w:val="009F0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08D4"/>
    <w:rPr>
      <w:rFonts w:ascii="Segoe UI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DB12C7"/>
    <w:rPr>
      <w:color w:val="808080"/>
    </w:rPr>
  </w:style>
  <w:style w:type="character" w:styleId="CommentReference">
    <w:name w:val="annotation reference"/>
    <w:basedOn w:val="DefaultParagraphFont"/>
    <w:rsid w:val="0064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4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145A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03C3-06F1-448C-B06F-05DAE470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>RH-TDU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dc:description/>
  <cp:lastModifiedBy>Lea</cp:lastModifiedBy>
  <cp:revision>4</cp:revision>
  <cp:lastPrinted>2016-07-11T08:25:00Z</cp:lastPrinted>
  <dcterms:created xsi:type="dcterms:W3CDTF">2022-02-09T09:31:00Z</dcterms:created>
  <dcterms:modified xsi:type="dcterms:W3CDTF">2022-03-14T08:53:00Z</dcterms:modified>
</cp:coreProperties>
</file>